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ngaanyatjarraku-profile"/>
    <w:p>
      <w:pPr>
        <w:pStyle w:val="Heading1"/>
      </w:pPr>
      <w:r>
        <w:t xml:space="preserve">Ngaanyatjarraku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159,816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Warburton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1,040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Ngaanyatjarraku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-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205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-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2024-11-14T23:49:59Z</dcterms:created>
  <dcterms:modified xsi:type="dcterms:W3CDTF">2024-11-14T23:49:59Z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